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59AA" w14:textId="6BA70CC2" w:rsidR="009E1FEE" w:rsidRDefault="00000000">
      <w:pPr>
        <w:pStyle w:val="Nadpis3"/>
      </w:pPr>
      <w:r>
        <w:t>Taneční lekce 19. století, zimní kurz</w:t>
      </w:r>
    </w:p>
    <w:p w14:paraId="5626CAEA" w14:textId="77777777" w:rsidR="009E1FEE" w:rsidRDefault="00000000">
      <w:pPr>
        <w:pStyle w:val="Zkladntext"/>
      </w:pPr>
      <w:r>
        <w:t xml:space="preserve">Cyklus lekcí věnovaný (nejen) skupinovým tancům 18. a 19. století, od rokoka a osvícenství, empír a </w:t>
      </w:r>
      <w:proofErr w:type="spellStart"/>
      <w:r>
        <w:t>regency</w:t>
      </w:r>
      <w:proofErr w:type="spellEnd"/>
      <w:r>
        <w:t xml:space="preserve">, až k biedermeieru, druhému rokoku, </w:t>
      </w:r>
      <w:proofErr w:type="spellStart"/>
      <w:r>
        <w:t>turnýře</w:t>
      </w:r>
      <w:proofErr w:type="spellEnd"/>
      <w:r>
        <w:t>, secesi i westernu. Cílem je osvojit si podstatu těchto zajímavých tanců, postavených na kombinaci několika typických figur, a díky tomu zvládnout konkrétní dobové tance tak, aby si je absolventi mohli s potěšením zatančit na dobových bálech i při jiných příležitostech. Velká pozornost bude věnovaná tancům na hudbu W. A. Mozarta, neboť příští rok nás čeká velké mozartovské výročí.</w:t>
      </w:r>
    </w:p>
    <w:p w14:paraId="29434C19" w14:textId="77777777" w:rsidR="009E1FEE" w:rsidRDefault="00000000">
      <w:pPr>
        <w:pStyle w:val="Zkladntext"/>
        <w:spacing w:after="0" w:line="240" w:lineRule="auto"/>
      </w:pPr>
      <w:r>
        <w:t>Kurz je vhodný pro ty:</w:t>
      </w:r>
    </w:p>
    <w:p w14:paraId="15CB33CD" w14:textId="77777777" w:rsidR="009E1FEE" w:rsidRDefault="00000000">
      <w:pPr>
        <w:pStyle w:val="Zkladntext"/>
        <w:numPr>
          <w:ilvl w:val="0"/>
          <w:numId w:val="1"/>
        </w:numPr>
        <w:spacing w:after="0" w:line="240" w:lineRule="auto"/>
      </w:pPr>
      <w:r>
        <w:t>kteří chtějí s historickým tancem začít,</w:t>
      </w:r>
    </w:p>
    <w:p w14:paraId="2F8EF559" w14:textId="77777777" w:rsidR="009E1FEE" w:rsidRDefault="00000000">
      <w:pPr>
        <w:pStyle w:val="Zkladntext"/>
        <w:numPr>
          <w:ilvl w:val="0"/>
          <w:numId w:val="1"/>
        </w:numPr>
        <w:spacing w:after="0" w:line="240" w:lineRule="auto"/>
      </w:pPr>
      <w:r>
        <w:t>kteří by rádi na nějaký dobový ples, ale obávají se, že polka a valčík na to nestačí,</w:t>
      </w:r>
    </w:p>
    <w:p w14:paraId="1A6721D0" w14:textId="77777777" w:rsidR="009E1FEE" w:rsidRDefault="00000000">
      <w:pPr>
        <w:pStyle w:val="Zkladntext"/>
        <w:numPr>
          <w:ilvl w:val="0"/>
          <w:numId w:val="1"/>
        </w:numPr>
        <w:spacing w:after="0" w:line="240" w:lineRule="auto"/>
      </w:pPr>
      <w:r>
        <w:t>kteří propadli kouzlu skupinových tanců založených na kombinaci jednoduchých figur,</w:t>
      </w:r>
    </w:p>
    <w:p w14:paraId="0188F12C" w14:textId="77777777" w:rsidR="009E1FEE" w:rsidRDefault="00000000">
      <w:pPr>
        <w:pStyle w:val="Zkladntext"/>
        <w:numPr>
          <w:ilvl w:val="0"/>
          <w:numId w:val="1"/>
        </w:numPr>
      </w:pPr>
      <w:r>
        <w:t>a samozřejmě pro všechny, kteří si chtějí dobře zatančit.</w:t>
      </w:r>
    </w:p>
    <w:p w14:paraId="7D98D8D5" w14:textId="77777777" w:rsidR="009E1FEE" w:rsidRDefault="00000000">
      <w:pPr>
        <w:pStyle w:val="Zkladntext"/>
      </w:pPr>
      <w:r>
        <w:t xml:space="preserve">Lektorka: </w:t>
      </w:r>
      <w:r>
        <w:rPr>
          <w:b/>
          <w:bCs/>
        </w:rPr>
        <w:t>Hana Tillmanová</w:t>
      </w:r>
    </w:p>
    <w:p w14:paraId="6BC357E4" w14:textId="46F8B84C" w:rsidR="009E1FEE" w:rsidRDefault="00000000">
      <w:r>
        <w:rPr>
          <w:b/>
          <w:bCs/>
        </w:rPr>
        <w:t>Časový rozvrh</w:t>
      </w:r>
      <w:r>
        <w:t xml:space="preserve">: výuka bude probíhat v šesti nedělních termínech </w:t>
      </w:r>
      <w:r>
        <w:rPr>
          <w:b/>
          <w:bCs/>
        </w:rPr>
        <w:t>v</w:t>
      </w:r>
      <w:r w:rsidR="00551A8F">
        <w:rPr>
          <w:b/>
          <w:bCs/>
        </w:rPr>
        <w:t> lednu až</w:t>
      </w:r>
      <w:r>
        <w:rPr>
          <w:b/>
          <w:bCs/>
        </w:rPr>
        <w:t xml:space="preserve"> </w:t>
      </w:r>
      <w:r w:rsidR="00551A8F">
        <w:rPr>
          <w:b/>
          <w:bCs/>
        </w:rPr>
        <w:t>březn</w:t>
      </w:r>
      <w:r>
        <w:rPr>
          <w:b/>
          <w:bCs/>
        </w:rPr>
        <w:t>u 202</w:t>
      </w:r>
      <w:r w:rsidR="00551A8F">
        <w:rPr>
          <w:b/>
          <w:bCs/>
        </w:rPr>
        <w:t>5</w:t>
      </w:r>
      <w:r>
        <w:t xml:space="preserve">, </w:t>
      </w:r>
    </w:p>
    <w:p w14:paraId="400FBC97" w14:textId="77777777" w:rsidR="009E1FEE" w:rsidRDefault="00000000">
      <w:pPr>
        <w:pStyle w:val="Zkladntext"/>
      </w:pPr>
      <w:r>
        <w:t>vždy od 17:00 do 20:00</w:t>
      </w:r>
    </w:p>
    <w:p w14:paraId="36C2C2F3" w14:textId="08DAB70C" w:rsidR="009E1FEE" w:rsidRDefault="00000000">
      <w:pPr>
        <w:pStyle w:val="Zkladntext"/>
        <w:spacing w:after="0" w:line="240" w:lineRule="auto"/>
      </w:pPr>
      <w:r>
        <w:t xml:space="preserve">1. lekce: </w:t>
      </w:r>
      <w:r w:rsidR="00551A8F">
        <w:t>5</w:t>
      </w:r>
      <w:r>
        <w:t xml:space="preserve">. </w:t>
      </w:r>
      <w:r w:rsidR="00551A8F">
        <w:t>ledna</w:t>
      </w:r>
    </w:p>
    <w:p w14:paraId="68BDB2CD" w14:textId="1BB1C816" w:rsidR="009E1FEE" w:rsidRDefault="00000000">
      <w:pPr>
        <w:pStyle w:val="Zkladntext"/>
        <w:spacing w:after="0" w:line="240" w:lineRule="auto"/>
      </w:pPr>
      <w:r>
        <w:t>2. lekce: 1</w:t>
      </w:r>
      <w:r w:rsidR="00551A8F">
        <w:t>2</w:t>
      </w:r>
      <w:r>
        <w:t xml:space="preserve">. </w:t>
      </w:r>
      <w:r w:rsidR="00551A8F">
        <w:t>ledna</w:t>
      </w:r>
    </w:p>
    <w:p w14:paraId="50814A19" w14:textId="0A1A14D5" w:rsidR="009E1FEE" w:rsidRDefault="00000000">
      <w:pPr>
        <w:pStyle w:val="Zkladntext"/>
        <w:spacing w:after="0" w:line="240" w:lineRule="auto"/>
      </w:pPr>
      <w:r>
        <w:t>3. lekce: 2</w:t>
      </w:r>
      <w:r w:rsidR="00551A8F">
        <w:t>6</w:t>
      </w:r>
      <w:r>
        <w:t xml:space="preserve">. </w:t>
      </w:r>
      <w:r w:rsidR="00551A8F">
        <w:t>ledna</w:t>
      </w:r>
    </w:p>
    <w:p w14:paraId="0B0482F1" w14:textId="4583FC72" w:rsidR="009E1FEE" w:rsidRDefault="00000000">
      <w:pPr>
        <w:pStyle w:val="Zkladntext"/>
        <w:spacing w:after="0" w:line="240" w:lineRule="auto"/>
      </w:pPr>
      <w:r>
        <w:t xml:space="preserve">4. lekce: </w:t>
      </w:r>
      <w:r w:rsidR="00551A8F">
        <w:t>9</w:t>
      </w:r>
      <w:r>
        <w:t xml:space="preserve">. </w:t>
      </w:r>
      <w:r w:rsidR="00551A8F">
        <w:t>února</w:t>
      </w:r>
    </w:p>
    <w:p w14:paraId="47201391" w14:textId="1AA02B21" w:rsidR="009E1FEE" w:rsidRDefault="00000000">
      <w:pPr>
        <w:pStyle w:val="Zkladntext"/>
        <w:spacing w:after="0" w:line="240" w:lineRule="auto"/>
      </w:pPr>
      <w:r>
        <w:t xml:space="preserve">5. lekce: </w:t>
      </w:r>
      <w:r w:rsidR="00551A8F">
        <w:t>23</w:t>
      </w:r>
      <w:r>
        <w:t xml:space="preserve">. </w:t>
      </w:r>
      <w:r w:rsidR="00551A8F">
        <w:t>února</w:t>
      </w:r>
    </w:p>
    <w:p w14:paraId="349B8E79" w14:textId="0A3ADEBF" w:rsidR="009E1FEE" w:rsidRDefault="00000000">
      <w:pPr>
        <w:pStyle w:val="Zkladntext"/>
      </w:pPr>
      <w:r>
        <w:t xml:space="preserve">6. lekce: 2. </w:t>
      </w:r>
      <w:r w:rsidR="00551A8F">
        <w:t>března</w:t>
      </w:r>
    </w:p>
    <w:p w14:paraId="4EB587E8" w14:textId="77777777" w:rsidR="009E1FEE" w:rsidRDefault="00000000">
      <w:r>
        <w:rPr>
          <w:b/>
          <w:bCs/>
        </w:rPr>
        <w:t xml:space="preserve">Místo konání: Tyršův dům, </w:t>
      </w:r>
      <w:r>
        <w:t>Újezd 450/40, 118 00 Praha 1; tělocvična T3 v přízemí.</w:t>
      </w:r>
    </w:p>
    <w:p w14:paraId="252BA1DB" w14:textId="77777777" w:rsidR="009E1FEE" w:rsidRDefault="00000000">
      <w:r>
        <w:rPr>
          <w:b/>
          <w:bCs/>
        </w:rPr>
        <w:t>Kurzovné: 2400,- Kč</w:t>
      </w:r>
      <w:r>
        <w:t xml:space="preserve"> (za všech 6 lekcí), studenti mají slevu: 2000,- Kč (prosím uvést do přihlášky za jméno).</w:t>
      </w:r>
    </w:p>
    <w:p w14:paraId="15ED087B" w14:textId="77777777" w:rsidR="009E1FEE" w:rsidRDefault="009E1FEE"/>
    <w:p w14:paraId="416B19D2" w14:textId="77777777" w:rsidR="009E1FEE" w:rsidRDefault="00000000">
      <w:r>
        <w:t>Úhradu prosím proveďte předem na účet: 670100-2209763606/6210</w:t>
      </w:r>
    </w:p>
    <w:p w14:paraId="44CA5D8A" w14:textId="77777777" w:rsidR="009E1FEE" w:rsidRDefault="009E1FEE"/>
    <w:p w14:paraId="22733F37" w14:textId="0A2C8751" w:rsidR="009E1FEE" w:rsidRDefault="00000000">
      <w:r>
        <w:t xml:space="preserve">Přihlášky prosím zasílejte na mail: </w:t>
      </w:r>
      <w:hyperlink r:id="rId7" w:history="1">
        <w:r>
          <w:rPr>
            <w:rStyle w:val="Hypertextovodkaz"/>
          </w:rPr>
          <w:t>tanec@tillwoman.net</w:t>
        </w:r>
      </w:hyperlink>
      <w:r>
        <w:t xml:space="preserve"> </w:t>
      </w:r>
      <w:r>
        <w:rPr>
          <w:b/>
          <w:bCs/>
        </w:rPr>
        <w:t xml:space="preserve"> do 30.</w:t>
      </w:r>
      <w:r w:rsidR="004C1195">
        <w:rPr>
          <w:b/>
          <w:bCs/>
        </w:rPr>
        <w:t xml:space="preserve"> ledna</w:t>
      </w:r>
      <w:r>
        <w:rPr>
          <w:b/>
          <w:bCs/>
        </w:rPr>
        <w:t xml:space="preserve"> 202</w:t>
      </w:r>
      <w:r w:rsidR="004C1195">
        <w:rPr>
          <w:b/>
          <w:bCs/>
        </w:rPr>
        <w:t>5</w:t>
      </w:r>
    </w:p>
    <w:p w14:paraId="3A4CF0C8" w14:textId="77777777" w:rsidR="009E1FEE" w:rsidRDefault="009E1FEE"/>
    <w:p w14:paraId="34BDED4B" w14:textId="77777777" w:rsidR="009E1FEE" w:rsidRDefault="00000000">
      <w:pPr>
        <w:ind w:left="1200" w:hanging="1185"/>
      </w:pPr>
      <w:r>
        <w:t>---------------------------------------------------------------------------------------------------------------------</w:t>
      </w:r>
    </w:p>
    <w:p w14:paraId="75451868" w14:textId="4477E77E" w:rsidR="009E1FEE" w:rsidRDefault="00000000">
      <w:pPr>
        <w:ind w:left="1200" w:hanging="1185"/>
      </w:pPr>
      <w:r>
        <w:rPr>
          <w:b/>
          <w:bCs/>
          <w:sz w:val="26"/>
          <w:szCs w:val="26"/>
        </w:rPr>
        <w:t xml:space="preserve">Přihláška – taneční seminář: Taneční repertoár 19. století, </w:t>
      </w:r>
      <w:proofErr w:type="gramStart"/>
      <w:r w:rsidR="004C1195">
        <w:rPr>
          <w:b/>
          <w:bCs/>
          <w:sz w:val="26"/>
          <w:szCs w:val="26"/>
        </w:rPr>
        <w:t>led</w:t>
      </w:r>
      <w:r>
        <w:rPr>
          <w:b/>
          <w:bCs/>
          <w:sz w:val="26"/>
          <w:szCs w:val="26"/>
        </w:rPr>
        <w:t xml:space="preserve">en – </w:t>
      </w:r>
      <w:r w:rsidR="004C1195">
        <w:rPr>
          <w:b/>
          <w:bCs/>
          <w:sz w:val="26"/>
          <w:szCs w:val="26"/>
        </w:rPr>
        <w:t>březen</w:t>
      </w:r>
      <w:proofErr w:type="gramEnd"/>
      <w:r>
        <w:rPr>
          <w:b/>
          <w:bCs/>
          <w:sz w:val="26"/>
          <w:szCs w:val="26"/>
        </w:rPr>
        <w:t xml:space="preserve"> 202</w:t>
      </w:r>
      <w:r w:rsidR="004C1195">
        <w:rPr>
          <w:b/>
          <w:bCs/>
          <w:sz w:val="26"/>
          <w:szCs w:val="26"/>
        </w:rPr>
        <w:t>5</w:t>
      </w:r>
    </w:p>
    <w:p w14:paraId="76C63687" w14:textId="77777777" w:rsidR="009E1FEE" w:rsidRDefault="009E1FEE">
      <w:pPr>
        <w:ind w:left="1200" w:hanging="1185"/>
        <w:rPr>
          <w:rFonts w:eastAsia="SimSun" w:cs="Mangal"/>
          <w:color w:val="00000A"/>
        </w:rPr>
      </w:pPr>
    </w:p>
    <w:p w14:paraId="2D26D6D9" w14:textId="77777777" w:rsidR="009E1FEE" w:rsidRDefault="00000000">
      <w:pPr>
        <w:pStyle w:val="Zkladntext"/>
      </w:pPr>
      <w:r>
        <w:t>Jméno a příjmení: ..............................................................................................................................</w:t>
      </w:r>
    </w:p>
    <w:p w14:paraId="460D1BC6" w14:textId="77777777" w:rsidR="009E1FEE" w:rsidRDefault="00000000">
      <w:pPr>
        <w:pStyle w:val="Zkladntext"/>
      </w:pPr>
      <w:r>
        <w:t>Mailová adresa: .................................................................................Telefon: ..................................</w:t>
      </w:r>
    </w:p>
    <w:p w14:paraId="7FEF45B4" w14:textId="77777777" w:rsidR="009E1FEE" w:rsidRDefault="00000000">
      <w:pPr>
        <w:pStyle w:val="Zkladntext"/>
      </w:pPr>
      <w:r>
        <w:t>Adresa bydliště: ….............................................................................................................................</w:t>
      </w:r>
    </w:p>
    <w:p w14:paraId="1952153C" w14:textId="77777777" w:rsidR="009E1FEE" w:rsidRDefault="00000000">
      <w:pPr>
        <w:pStyle w:val="Zkladntext"/>
      </w:pPr>
      <w:r>
        <w:t xml:space="preserve">Dosavadní taneční zkušenosti nebo taneční cíle a zájmy (není povinné): </w:t>
      </w:r>
    </w:p>
    <w:p w14:paraId="7D056899" w14:textId="77777777" w:rsidR="009E1FEE" w:rsidRDefault="0000000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538AB290" w14:textId="77777777" w:rsidR="009E1FEE" w:rsidRDefault="0000000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0AF11742" w14:textId="77777777" w:rsidR="009E1FEE" w:rsidRDefault="00000000">
      <w:pPr>
        <w:pStyle w:val="Zkladntext"/>
      </w:pPr>
      <w:r>
        <w:t>.........................................................................................................................................................…</w:t>
      </w:r>
    </w:p>
    <w:p w14:paraId="5E15E364" w14:textId="77777777" w:rsidR="009E1FEE" w:rsidRDefault="00000000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08C157D0" w14:textId="77777777" w:rsidR="009E1FEE" w:rsidRDefault="00000000">
      <w:pPr>
        <w:pStyle w:val="Zkladntext"/>
      </w:pPr>
      <w:r>
        <w:rPr>
          <w:rFonts w:eastAsia="Times New Roman" w:cs="Times New Roman"/>
        </w:rPr>
        <w:t>……………………………………………………………………………………………………….</w:t>
      </w:r>
    </w:p>
    <w:sectPr w:rsidR="009E1FE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E85F" w14:textId="77777777" w:rsidR="00F17B2E" w:rsidRDefault="00F17B2E">
      <w:r>
        <w:separator/>
      </w:r>
    </w:p>
  </w:endnote>
  <w:endnote w:type="continuationSeparator" w:id="0">
    <w:p w14:paraId="7B8C9690" w14:textId="77777777" w:rsidR="00F17B2E" w:rsidRDefault="00F1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FBA0" w14:textId="77777777" w:rsidR="00F17B2E" w:rsidRDefault="00F17B2E">
      <w:r>
        <w:rPr>
          <w:color w:val="000000"/>
        </w:rPr>
        <w:separator/>
      </w:r>
    </w:p>
  </w:footnote>
  <w:footnote w:type="continuationSeparator" w:id="0">
    <w:p w14:paraId="1F4A94C4" w14:textId="77777777" w:rsidR="00F17B2E" w:rsidRDefault="00F1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222AE"/>
    <w:multiLevelType w:val="multilevel"/>
    <w:tmpl w:val="703E97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8874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1FEE"/>
    <w:rsid w:val="004C1195"/>
    <w:rsid w:val="004C24A6"/>
    <w:rsid w:val="00551A8F"/>
    <w:rsid w:val="009E1FEE"/>
    <w:rsid w:val="00A24186"/>
    <w:rsid w:val="00B625F5"/>
    <w:rsid w:val="00F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1C60"/>
  <w15:docId w15:val="{D69A75EA-45BF-4EF2-8645-046776F3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uiPriority w:val="9"/>
    <w:unhideWhenUsed/>
    <w:qFormat/>
    <w:pPr>
      <w:keepNext/>
      <w:spacing w:before="2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rPr>
      <w:rFonts w:ascii="Liberation Sans" w:eastAsia="Microsoft YaHei" w:hAnsi="Liberation Sans" w:cs="Arial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rPr>
      <w:color w:val="000080"/>
      <w:u w:val="single"/>
    </w:rPr>
  </w:style>
  <w:style w:type="paragraph" w:styleId="Zkladntext">
    <w:name w:val="Body Text"/>
    <w:basedOn w:val="Normln"/>
    <w:pPr>
      <w:spacing w:after="140" w:line="276" w:lineRule="auto"/>
    </w:pPr>
  </w:style>
  <w:style w:type="character" w:customStyle="1" w:styleId="ZkladntextChar">
    <w:name w:val="Základní text Char"/>
    <w:basedOn w:val="Standardnpsmoodstavce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ec@tillwom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Tillmanová</dc:creator>
  <dc:description/>
  <cp:lastModifiedBy>Hana Tillmanová</cp:lastModifiedBy>
  <cp:revision>2</cp:revision>
  <dcterms:created xsi:type="dcterms:W3CDTF">2024-11-10T12:02:00Z</dcterms:created>
  <dcterms:modified xsi:type="dcterms:W3CDTF">2024-11-10T12:02:00Z</dcterms:modified>
</cp:coreProperties>
</file>